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E7426" w14:textId="77777777" w:rsidR="000B0A1C" w:rsidRPr="00B335A1" w:rsidRDefault="000B0A1C" w:rsidP="005E0138">
      <w:pPr>
        <w:jc w:val="center"/>
        <w:rPr>
          <w:rFonts w:ascii="ＭＳ 明朝" w:hAnsi="ＭＳ 明朝"/>
          <w:spacing w:val="3"/>
          <w:sz w:val="24"/>
        </w:rPr>
      </w:pPr>
      <w:r w:rsidRPr="00B335A1">
        <w:rPr>
          <w:rFonts w:ascii="ＭＳ 明朝" w:hAnsi="ＭＳ 明朝" w:hint="eastAsia"/>
          <w:spacing w:val="3"/>
          <w:sz w:val="24"/>
        </w:rPr>
        <w:t>現場代理人</w:t>
      </w:r>
      <w:r w:rsidR="00B335A1">
        <w:rPr>
          <w:rFonts w:ascii="ＭＳ 明朝" w:hAnsi="ＭＳ 明朝" w:hint="eastAsia"/>
          <w:spacing w:val="3"/>
          <w:sz w:val="24"/>
        </w:rPr>
        <w:t>の兼務届</w:t>
      </w:r>
    </w:p>
    <w:p w14:paraId="6B8AB509" w14:textId="77777777" w:rsidR="000B0A1C" w:rsidRDefault="000B0A1C">
      <w:pPr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 xml:space="preserve">　　　　　　　　　　　　　　　　　　　　　　　　　　　　　　　　　</w:t>
      </w:r>
      <w:r w:rsidR="002E131E">
        <w:rPr>
          <w:rFonts w:ascii="ＭＳ 明朝" w:hAnsi="ＭＳ 明朝" w:hint="eastAsia"/>
          <w:spacing w:val="3"/>
        </w:rPr>
        <w:t xml:space="preserve">　　</w:t>
      </w:r>
      <w:r>
        <w:rPr>
          <w:rFonts w:ascii="ＭＳ 明朝" w:hAnsi="ＭＳ 明朝" w:hint="eastAsia"/>
          <w:spacing w:val="3"/>
        </w:rPr>
        <w:t xml:space="preserve">　　年　　月　　日</w:t>
      </w:r>
    </w:p>
    <w:p w14:paraId="4350154D" w14:textId="77777777" w:rsidR="000B0A1C" w:rsidRDefault="000B0A1C">
      <w:pPr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 xml:space="preserve">　</w:t>
      </w:r>
      <w:r w:rsidR="002E131E">
        <w:rPr>
          <w:rFonts w:ascii="ＭＳ 明朝" w:hAnsi="ＭＳ 明朝" w:hint="eastAsia"/>
          <w:spacing w:val="3"/>
        </w:rPr>
        <w:t xml:space="preserve">　　　　　　</w:t>
      </w:r>
      <w:r>
        <w:rPr>
          <w:rFonts w:ascii="ＭＳ 明朝" w:hAnsi="ＭＳ 明朝" w:hint="eastAsia"/>
          <w:spacing w:val="3"/>
        </w:rPr>
        <w:t xml:space="preserve">　</w:t>
      </w:r>
      <w:r w:rsidR="00010AE3">
        <w:rPr>
          <w:rFonts w:ascii="ＭＳ 明朝" w:hAnsi="ＭＳ 明朝" w:hint="eastAsia"/>
          <w:spacing w:val="3"/>
        </w:rPr>
        <w:t xml:space="preserve">　　</w:t>
      </w:r>
      <w:r>
        <w:rPr>
          <w:rFonts w:ascii="ＭＳ 明朝" w:hAnsi="ＭＳ 明朝" w:hint="eastAsia"/>
          <w:spacing w:val="3"/>
        </w:rPr>
        <w:t xml:space="preserve">　</w:t>
      </w:r>
      <w:r w:rsidR="009C05F2">
        <w:rPr>
          <w:rFonts w:ascii="ＭＳ 明朝" w:hAnsi="ＭＳ 明朝" w:hint="eastAsia"/>
          <w:spacing w:val="3"/>
        </w:rPr>
        <w:t xml:space="preserve">　　</w:t>
      </w:r>
      <w:r>
        <w:rPr>
          <w:rFonts w:ascii="ＭＳ 明朝" w:hAnsi="ＭＳ 明朝" w:hint="eastAsia"/>
          <w:spacing w:val="3"/>
        </w:rPr>
        <w:t>様</w:t>
      </w:r>
    </w:p>
    <w:p w14:paraId="724E0EB3" w14:textId="77777777" w:rsidR="000B0A1C" w:rsidRPr="002E131E" w:rsidRDefault="000B0A1C">
      <w:pPr>
        <w:rPr>
          <w:rFonts w:ascii="ＭＳ 明朝" w:hAnsi="ＭＳ 明朝"/>
          <w:spacing w:val="3"/>
        </w:rPr>
      </w:pPr>
    </w:p>
    <w:p w14:paraId="3796E02A" w14:textId="59C7695B" w:rsidR="000B0A1C" w:rsidRDefault="00BA21D7">
      <w:pPr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 xml:space="preserve">　　　　　　　　　　　　　　　　　受　注</w:t>
      </w:r>
      <w:r w:rsidR="000B0A1C">
        <w:rPr>
          <w:rFonts w:ascii="ＭＳ 明朝" w:hAnsi="ＭＳ 明朝" w:hint="eastAsia"/>
          <w:spacing w:val="3"/>
        </w:rPr>
        <w:t xml:space="preserve">　者</w:t>
      </w:r>
      <w:r w:rsidR="00C114AE">
        <w:rPr>
          <w:rFonts w:ascii="ＭＳ 明朝" w:hAnsi="ＭＳ 明朝" w:hint="eastAsia"/>
          <w:spacing w:val="3"/>
        </w:rPr>
        <w:t xml:space="preserve">　　</w:t>
      </w:r>
    </w:p>
    <w:p w14:paraId="32227DE8" w14:textId="77777777" w:rsidR="000B0A1C" w:rsidRDefault="000B0A1C">
      <w:pPr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 xml:space="preserve">　　　　　　　　　　　　　　　　　　住　所</w:t>
      </w:r>
    </w:p>
    <w:p w14:paraId="7044EE2B" w14:textId="5E27B052" w:rsidR="000B0A1C" w:rsidRDefault="000B0A1C">
      <w:pPr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 xml:space="preserve">　　　　　　　　　　　　　　　　　　氏　名　　　　　　　　　　　　　　　　　　　　　</w:t>
      </w:r>
    </w:p>
    <w:p w14:paraId="1F71CD00" w14:textId="37042D65" w:rsidR="00DC587B" w:rsidRDefault="00B335A1" w:rsidP="00BC4FB6">
      <w:pPr>
        <w:ind w:firstLineChars="100" w:firstLine="203"/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>下記の</w:t>
      </w:r>
      <w:r w:rsidR="00CE0A25">
        <w:rPr>
          <w:rFonts w:ascii="ＭＳ 明朝" w:hAnsi="ＭＳ 明朝" w:hint="eastAsia"/>
          <w:spacing w:val="3"/>
        </w:rPr>
        <w:t>とおり</w:t>
      </w:r>
      <w:r>
        <w:rPr>
          <w:rFonts w:ascii="ＭＳ 明朝" w:hAnsi="ＭＳ 明朝" w:hint="eastAsia"/>
          <w:spacing w:val="3"/>
        </w:rPr>
        <w:t>２件の工事について現場代理人を兼務させたいので届出ます。</w:t>
      </w:r>
    </w:p>
    <w:p w14:paraId="6BD249B2" w14:textId="77777777" w:rsidR="00B335A1" w:rsidRDefault="000B0A1C" w:rsidP="00B335A1">
      <w:pPr>
        <w:jc w:val="center"/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>記</w:t>
      </w:r>
    </w:p>
    <w:p w14:paraId="7D62238D" w14:textId="77777777" w:rsidR="000B0A1C" w:rsidRDefault="00B335A1" w:rsidP="00B335A1">
      <w:pPr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>１　現在従事している工事</w:t>
      </w:r>
    </w:p>
    <w:p w14:paraId="38FADC06" w14:textId="77777777" w:rsidR="000B0A1C" w:rsidRDefault="000B0A1C">
      <w:pPr>
        <w:rPr>
          <w:rFonts w:ascii="ＭＳ 明朝" w:hAnsi="ＭＳ 明朝"/>
          <w:spacing w:val="3"/>
        </w:rPr>
        <w:sectPr w:rsidR="000B0A1C">
          <w:pgSz w:w="11906" w:h="16838" w:code="9"/>
          <w:pgMar w:top="1701" w:right="1134" w:bottom="1134" w:left="1701" w:header="709" w:footer="709" w:gutter="0"/>
          <w:cols w:space="708"/>
          <w:docGrid w:type="linesAndChars" w:linePitch="40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343"/>
        <w:gridCol w:w="3744"/>
      </w:tblGrid>
      <w:tr w:rsidR="00B335A1" w:rsidRPr="002773E9" w14:paraId="76951159" w14:textId="77777777" w:rsidTr="00BC4FB6">
        <w:trPr>
          <w:trHeight w:val="437"/>
        </w:trPr>
        <w:tc>
          <w:tcPr>
            <w:tcW w:w="1418" w:type="dxa"/>
            <w:shd w:val="clear" w:color="auto" w:fill="auto"/>
            <w:vAlign w:val="center"/>
          </w:tcPr>
          <w:p w14:paraId="0AD79924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発注者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C1AAE15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35160536" w14:textId="77777777" w:rsidTr="00BC4FB6">
        <w:trPr>
          <w:trHeight w:val="437"/>
        </w:trPr>
        <w:tc>
          <w:tcPr>
            <w:tcW w:w="1418" w:type="dxa"/>
            <w:shd w:val="clear" w:color="auto" w:fill="auto"/>
            <w:vAlign w:val="center"/>
          </w:tcPr>
          <w:p w14:paraId="4FC78C9A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工事名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569C0CB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261CF685" w14:textId="77777777" w:rsidTr="00BC4FB6">
        <w:trPr>
          <w:trHeight w:val="437"/>
        </w:trPr>
        <w:tc>
          <w:tcPr>
            <w:tcW w:w="1418" w:type="dxa"/>
            <w:shd w:val="clear" w:color="auto" w:fill="auto"/>
            <w:vAlign w:val="center"/>
          </w:tcPr>
          <w:p w14:paraId="28D2BDD0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工事場所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7C89C32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4709B31F" w14:textId="77777777" w:rsidTr="00BC4FB6">
        <w:trPr>
          <w:trHeight w:val="437"/>
        </w:trPr>
        <w:tc>
          <w:tcPr>
            <w:tcW w:w="1418" w:type="dxa"/>
            <w:shd w:val="clear" w:color="auto" w:fill="auto"/>
            <w:vAlign w:val="center"/>
          </w:tcPr>
          <w:p w14:paraId="402A0350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工期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6CDFA57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4DD7208A" w14:textId="77777777" w:rsidTr="00BC4FB6">
        <w:trPr>
          <w:trHeight w:val="437"/>
        </w:trPr>
        <w:tc>
          <w:tcPr>
            <w:tcW w:w="1418" w:type="dxa"/>
            <w:shd w:val="clear" w:color="auto" w:fill="auto"/>
            <w:vAlign w:val="center"/>
          </w:tcPr>
          <w:p w14:paraId="5A298C18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請負金額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6F05AC6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33E91B97" w14:textId="77777777" w:rsidTr="00BC4FB6">
        <w:trPr>
          <w:trHeight w:val="437"/>
        </w:trPr>
        <w:tc>
          <w:tcPr>
            <w:tcW w:w="1418" w:type="dxa"/>
            <w:shd w:val="clear" w:color="auto" w:fill="auto"/>
            <w:vAlign w:val="center"/>
          </w:tcPr>
          <w:p w14:paraId="51083A54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工事概要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3B28D72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31522568" w14:textId="77777777" w:rsidTr="00BC4FB6">
        <w:trPr>
          <w:trHeight w:val="437"/>
        </w:trPr>
        <w:tc>
          <w:tcPr>
            <w:tcW w:w="1418" w:type="dxa"/>
            <w:shd w:val="clear" w:color="auto" w:fill="auto"/>
            <w:vAlign w:val="center"/>
          </w:tcPr>
          <w:p w14:paraId="10D44D25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現場代理人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3BA03D63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氏名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0D5FDA9B" w14:textId="77777777" w:rsidR="00B335A1" w:rsidRPr="002773E9" w:rsidRDefault="00B335A1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連絡先</w:t>
            </w:r>
          </w:p>
        </w:tc>
      </w:tr>
      <w:tr w:rsidR="00476DE2" w:rsidRPr="002773E9" w14:paraId="0BA361BD" w14:textId="77777777" w:rsidTr="00BC4FB6">
        <w:trPr>
          <w:trHeight w:val="437"/>
        </w:trPr>
        <w:tc>
          <w:tcPr>
            <w:tcW w:w="1418" w:type="dxa"/>
            <w:shd w:val="clear" w:color="auto" w:fill="auto"/>
            <w:vAlign w:val="center"/>
          </w:tcPr>
          <w:p w14:paraId="3771C9FE" w14:textId="77777777" w:rsidR="00476DE2" w:rsidRPr="002773E9" w:rsidRDefault="00476DE2">
            <w:pPr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その他</w:t>
            </w:r>
            <w:r w:rsidRPr="002773E9">
              <w:rPr>
                <w:rFonts w:ascii="ＭＳ 明朝" w:hAnsi="ＭＳ 明朝" w:hint="eastAsia"/>
                <w:spacing w:val="3"/>
              </w:rPr>
              <w:t xml:space="preserve">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35EEC7E" w14:textId="77777777" w:rsidR="00476DE2" w:rsidRPr="002773E9" w:rsidRDefault="00476DE2">
            <w:pPr>
              <w:rPr>
                <w:rFonts w:ascii="ＭＳ 明朝" w:hAnsi="ＭＳ 明朝"/>
                <w:spacing w:val="3"/>
              </w:rPr>
            </w:pPr>
          </w:p>
        </w:tc>
      </w:tr>
    </w:tbl>
    <w:p w14:paraId="15E93979" w14:textId="77777777" w:rsidR="00B335A1" w:rsidRDefault="00B335A1" w:rsidP="00B335A1">
      <w:pPr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>２　今後従事させたい工事</w:t>
      </w:r>
    </w:p>
    <w:p w14:paraId="2F4E9812" w14:textId="77777777" w:rsidR="00B335A1" w:rsidRDefault="00B335A1" w:rsidP="00B335A1">
      <w:pPr>
        <w:rPr>
          <w:rFonts w:ascii="ＭＳ 明朝" w:hAnsi="ＭＳ 明朝"/>
          <w:spacing w:val="3"/>
        </w:rPr>
        <w:sectPr w:rsidR="00B335A1" w:rsidSect="00B335A1">
          <w:type w:val="continuous"/>
          <w:pgSz w:w="11906" w:h="16838" w:code="9"/>
          <w:pgMar w:top="1701" w:right="1134" w:bottom="1134" w:left="1701" w:header="709" w:footer="709" w:gutter="0"/>
          <w:cols w:space="708"/>
          <w:docGrid w:type="linesAndChars" w:linePitch="40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343"/>
        <w:gridCol w:w="3744"/>
      </w:tblGrid>
      <w:tr w:rsidR="00B335A1" w:rsidRPr="002773E9" w14:paraId="449AACBF" w14:textId="77777777" w:rsidTr="00BC4FB6">
        <w:trPr>
          <w:trHeight w:val="432"/>
        </w:trPr>
        <w:tc>
          <w:tcPr>
            <w:tcW w:w="1418" w:type="dxa"/>
            <w:shd w:val="clear" w:color="auto" w:fill="auto"/>
            <w:vAlign w:val="center"/>
          </w:tcPr>
          <w:p w14:paraId="752CBE75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発注者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50937920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7EB0A979" w14:textId="77777777" w:rsidTr="00BC4FB6">
        <w:trPr>
          <w:trHeight w:val="432"/>
        </w:trPr>
        <w:tc>
          <w:tcPr>
            <w:tcW w:w="1418" w:type="dxa"/>
            <w:shd w:val="clear" w:color="auto" w:fill="auto"/>
            <w:vAlign w:val="center"/>
          </w:tcPr>
          <w:p w14:paraId="7CE1F958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工事名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4279CA2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635343C1" w14:textId="77777777" w:rsidTr="00BC4FB6">
        <w:trPr>
          <w:trHeight w:val="432"/>
        </w:trPr>
        <w:tc>
          <w:tcPr>
            <w:tcW w:w="1418" w:type="dxa"/>
            <w:shd w:val="clear" w:color="auto" w:fill="auto"/>
            <w:vAlign w:val="center"/>
          </w:tcPr>
          <w:p w14:paraId="5A6270C1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工事場所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0D8C883D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1D430CF0" w14:textId="77777777" w:rsidTr="00BC4FB6">
        <w:trPr>
          <w:trHeight w:val="432"/>
        </w:trPr>
        <w:tc>
          <w:tcPr>
            <w:tcW w:w="1418" w:type="dxa"/>
            <w:shd w:val="clear" w:color="auto" w:fill="auto"/>
            <w:vAlign w:val="center"/>
          </w:tcPr>
          <w:p w14:paraId="0C5B3AC7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工期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2EA9AD8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67CCF7A8" w14:textId="77777777" w:rsidTr="00BC4FB6">
        <w:trPr>
          <w:trHeight w:val="432"/>
        </w:trPr>
        <w:tc>
          <w:tcPr>
            <w:tcW w:w="1418" w:type="dxa"/>
            <w:shd w:val="clear" w:color="auto" w:fill="auto"/>
            <w:vAlign w:val="center"/>
          </w:tcPr>
          <w:p w14:paraId="30541D11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請負金額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5EBF2C3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11071D6B" w14:textId="77777777" w:rsidTr="00BC4FB6">
        <w:trPr>
          <w:trHeight w:val="432"/>
        </w:trPr>
        <w:tc>
          <w:tcPr>
            <w:tcW w:w="1418" w:type="dxa"/>
            <w:shd w:val="clear" w:color="auto" w:fill="auto"/>
            <w:vAlign w:val="center"/>
          </w:tcPr>
          <w:p w14:paraId="3D45D98C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工事概要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BB7B0D1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</w:p>
        </w:tc>
      </w:tr>
      <w:tr w:rsidR="00B335A1" w:rsidRPr="002773E9" w14:paraId="2FA057FC" w14:textId="77777777" w:rsidTr="00BC4FB6">
        <w:trPr>
          <w:trHeight w:val="432"/>
        </w:trPr>
        <w:tc>
          <w:tcPr>
            <w:tcW w:w="1418" w:type="dxa"/>
            <w:shd w:val="clear" w:color="auto" w:fill="auto"/>
            <w:vAlign w:val="center"/>
          </w:tcPr>
          <w:p w14:paraId="59003D07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現場代理人</w:t>
            </w:r>
          </w:p>
        </w:tc>
        <w:tc>
          <w:tcPr>
            <w:tcW w:w="3343" w:type="dxa"/>
            <w:shd w:val="clear" w:color="auto" w:fill="auto"/>
            <w:vAlign w:val="center"/>
          </w:tcPr>
          <w:p w14:paraId="7932275B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氏名</w:t>
            </w:r>
          </w:p>
        </w:tc>
        <w:tc>
          <w:tcPr>
            <w:tcW w:w="3744" w:type="dxa"/>
            <w:shd w:val="clear" w:color="auto" w:fill="auto"/>
            <w:vAlign w:val="center"/>
          </w:tcPr>
          <w:p w14:paraId="141CCAE4" w14:textId="77777777" w:rsidR="00B335A1" w:rsidRPr="002773E9" w:rsidRDefault="00B335A1" w:rsidP="002773E9">
            <w:pPr>
              <w:rPr>
                <w:rFonts w:ascii="ＭＳ 明朝" w:hAnsi="ＭＳ 明朝"/>
                <w:spacing w:val="3"/>
              </w:rPr>
            </w:pPr>
            <w:r w:rsidRPr="002773E9">
              <w:rPr>
                <w:rFonts w:ascii="ＭＳ 明朝" w:hAnsi="ＭＳ 明朝" w:hint="eastAsia"/>
                <w:spacing w:val="3"/>
              </w:rPr>
              <w:t>連絡先</w:t>
            </w:r>
          </w:p>
        </w:tc>
      </w:tr>
      <w:tr w:rsidR="00476DE2" w:rsidRPr="002773E9" w14:paraId="31086D33" w14:textId="77777777" w:rsidTr="00BC4FB6">
        <w:trPr>
          <w:trHeight w:val="432"/>
        </w:trPr>
        <w:tc>
          <w:tcPr>
            <w:tcW w:w="1418" w:type="dxa"/>
            <w:shd w:val="clear" w:color="auto" w:fill="auto"/>
            <w:vAlign w:val="center"/>
          </w:tcPr>
          <w:p w14:paraId="355C1924" w14:textId="77777777" w:rsidR="00476DE2" w:rsidRPr="002773E9" w:rsidRDefault="00476DE2" w:rsidP="005F49D5">
            <w:pPr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その他</w:t>
            </w:r>
            <w:r w:rsidRPr="002773E9">
              <w:rPr>
                <w:rFonts w:ascii="ＭＳ 明朝" w:hAnsi="ＭＳ 明朝" w:hint="eastAsia"/>
                <w:spacing w:val="3"/>
              </w:rPr>
              <w:t xml:space="preserve">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293D5591" w14:textId="77777777" w:rsidR="00476DE2" w:rsidRPr="002773E9" w:rsidRDefault="00476DE2" w:rsidP="002773E9">
            <w:pPr>
              <w:rPr>
                <w:rFonts w:ascii="ＭＳ 明朝" w:hAnsi="ＭＳ 明朝"/>
                <w:spacing w:val="3"/>
              </w:rPr>
            </w:pPr>
          </w:p>
        </w:tc>
      </w:tr>
    </w:tbl>
    <w:p w14:paraId="2B5208FB" w14:textId="77777777" w:rsidR="000B0A1C" w:rsidRDefault="00566174">
      <w:pPr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>（注）</w:t>
      </w:r>
    </w:p>
    <w:p w14:paraId="052F5BA8" w14:textId="2A5C2EC5" w:rsidR="00566174" w:rsidRDefault="000B0A1C" w:rsidP="00566174">
      <w:pPr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 xml:space="preserve">　１　</w:t>
      </w:r>
      <w:r w:rsidR="00566174">
        <w:rPr>
          <w:rFonts w:ascii="ＭＳ 明朝" w:hAnsi="ＭＳ 明朝" w:hint="eastAsia"/>
          <w:spacing w:val="3"/>
        </w:rPr>
        <w:t>上記</w:t>
      </w:r>
      <w:r w:rsidR="00BC4FB6">
        <w:rPr>
          <w:rFonts w:ascii="ＭＳ 明朝" w:hAnsi="ＭＳ 明朝" w:hint="eastAsia"/>
          <w:spacing w:val="3"/>
        </w:rPr>
        <w:t>１</w:t>
      </w:r>
      <w:r w:rsidR="00566174">
        <w:rPr>
          <w:rFonts w:ascii="ＭＳ 明朝" w:hAnsi="ＭＳ 明朝" w:hint="eastAsia"/>
          <w:spacing w:val="3"/>
        </w:rPr>
        <w:t>と</w:t>
      </w:r>
      <w:r w:rsidR="00BC4FB6">
        <w:rPr>
          <w:rFonts w:ascii="ＭＳ 明朝" w:hAnsi="ＭＳ 明朝" w:hint="eastAsia"/>
          <w:spacing w:val="3"/>
        </w:rPr>
        <w:t>２</w:t>
      </w:r>
      <w:r w:rsidR="002E131E">
        <w:rPr>
          <w:rFonts w:ascii="ＭＳ 明朝" w:hAnsi="ＭＳ 明朝" w:hint="eastAsia"/>
          <w:spacing w:val="3"/>
        </w:rPr>
        <w:t>の工事</w:t>
      </w:r>
      <w:bookmarkStart w:id="0" w:name="_GoBack"/>
      <w:bookmarkEnd w:id="0"/>
      <w:r w:rsidR="002E131E">
        <w:rPr>
          <w:rFonts w:ascii="ＭＳ 明朝" w:hAnsi="ＭＳ 明朝" w:hint="eastAsia"/>
          <w:spacing w:val="3"/>
        </w:rPr>
        <w:t>それぞれの監督</w:t>
      </w:r>
      <w:r w:rsidR="00566174">
        <w:rPr>
          <w:rFonts w:ascii="ＭＳ 明朝" w:hAnsi="ＭＳ 明朝" w:hint="eastAsia"/>
          <w:spacing w:val="3"/>
        </w:rPr>
        <w:t>員あて提出すること。</w:t>
      </w:r>
    </w:p>
    <w:p w14:paraId="04DBE0AD" w14:textId="449396CB" w:rsidR="000B0A1C" w:rsidRDefault="00E361A2" w:rsidP="00476DE2">
      <w:pPr>
        <w:tabs>
          <w:tab w:val="left" w:pos="8200"/>
        </w:tabs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 xml:space="preserve">　２　</w:t>
      </w:r>
      <w:r w:rsidR="00566174">
        <w:rPr>
          <w:rFonts w:ascii="ＭＳ 明朝" w:hAnsi="ＭＳ 明朝" w:hint="eastAsia"/>
          <w:spacing w:val="3"/>
        </w:rPr>
        <w:t>兼務させようとする他方の工事の位置図</w:t>
      </w:r>
      <w:r w:rsidR="00BF4F1E">
        <w:rPr>
          <w:rFonts w:ascii="ＭＳ 明朝" w:hAnsi="ＭＳ 明朝" w:hint="eastAsia"/>
          <w:spacing w:val="3"/>
        </w:rPr>
        <w:t>、</w:t>
      </w:r>
      <w:r w:rsidR="00566174">
        <w:rPr>
          <w:rFonts w:ascii="ＭＳ 明朝" w:hAnsi="ＭＳ 明朝" w:hint="eastAsia"/>
          <w:spacing w:val="3"/>
        </w:rPr>
        <w:t>工程表を添付すること</w:t>
      </w:r>
      <w:r w:rsidR="009623D8">
        <w:rPr>
          <w:rFonts w:ascii="ＭＳ 明朝" w:hAnsi="ＭＳ 明朝" w:hint="eastAsia"/>
          <w:spacing w:val="3"/>
        </w:rPr>
        <w:t>。</w:t>
      </w:r>
      <w:r w:rsidR="00476DE2">
        <w:rPr>
          <w:rFonts w:ascii="ＭＳ 明朝" w:hAnsi="ＭＳ 明朝"/>
          <w:spacing w:val="3"/>
        </w:rPr>
        <w:tab/>
      </w:r>
    </w:p>
    <w:p w14:paraId="0246F982" w14:textId="77777777" w:rsidR="000B0A1C" w:rsidRDefault="00C114AE" w:rsidP="00E361A2">
      <w:pPr>
        <w:ind w:left="400" w:hanging="400"/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spacing w:val="3"/>
        </w:rPr>
        <w:t xml:space="preserve">　</w:t>
      </w:r>
    </w:p>
    <w:sectPr w:rsidR="000B0A1C">
      <w:type w:val="continuous"/>
      <w:pgSz w:w="11906" w:h="16838" w:code="9"/>
      <w:pgMar w:top="1701" w:right="1134" w:bottom="1134" w:left="1701" w:header="709" w:footer="709" w:gutter="0"/>
      <w:cols w:space="708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BD3AE" w14:textId="77777777" w:rsidR="004A35CF" w:rsidRDefault="004A35CF" w:rsidP="00BA21D7">
      <w:r>
        <w:separator/>
      </w:r>
    </w:p>
  </w:endnote>
  <w:endnote w:type="continuationSeparator" w:id="0">
    <w:p w14:paraId="324D76DD" w14:textId="77777777" w:rsidR="004A35CF" w:rsidRDefault="004A35CF" w:rsidP="00BA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EAD97" w14:textId="77777777" w:rsidR="004A35CF" w:rsidRDefault="004A35CF" w:rsidP="00BA21D7">
      <w:r>
        <w:separator/>
      </w:r>
    </w:p>
  </w:footnote>
  <w:footnote w:type="continuationSeparator" w:id="0">
    <w:p w14:paraId="5619A9D9" w14:textId="77777777" w:rsidR="004A35CF" w:rsidRDefault="004A35CF" w:rsidP="00BA2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200"/>
  <w:displayHorizontalDrawingGridEvery w:val="2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511"/>
    <w:rsid w:val="00010AE3"/>
    <w:rsid w:val="000477EB"/>
    <w:rsid w:val="00082913"/>
    <w:rsid w:val="000B0A1C"/>
    <w:rsid w:val="00156BDC"/>
    <w:rsid w:val="001B2296"/>
    <w:rsid w:val="002773E9"/>
    <w:rsid w:val="00285B24"/>
    <w:rsid w:val="002E131E"/>
    <w:rsid w:val="00334082"/>
    <w:rsid w:val="00387565"/>
    <w:rsid w:val="00476DE2"/>
    <w:rsid w:val="004A35CF"/>
    <w:rsid w:val="00566174"/>
    <w:rsid w:val="005E0138"/>
    <w:rsid w:val="005F49D5"/>
    <w:rsid w:val="006C5D4D"/>
    <w:rsid w:val="0075708A"/>
    <w:rsid w:val="00822050"/>
    <w:rsid w:val="0082251E"/>
    <w:rsid w:val="008D21A1"/>
    <w:rsid w:val="008E240D"/>
    <w:rsid w:val="00926271"/>
    <w:rsid w:val="009623D8"/>
    <w:rsid w:val="009C05F2"/>
    <w:rsid w:val="009E0511"/>
    <w:rsid w:val="00A16A31"/>
    <w:rsid w:val="00AC002F"/>
    <w:rsid w:val="00AC15FD"/>
    <w:rsid w:val="00B335A1"/>
    <w:rsid w:val="00B47A6C"/>
    <w:rsid w:val="00BA21D7"/>
    <w:rsid w:val="00BC4FB6"/>
    <w:rsid w:val="00BF4F1E"/>
    <w:rsid w:val="00C114AE"/>
    <w:rsid w:val="00C15E8B"/>
    <w:rsid w:val="00C35C73"/>
    <w:rsid w:val="00CC7895"/>
    <w:rsid w:val="00CE0A25"/>
    <w:rsid w:val="00CF6841"/>
    <w:rsid w:val="00D6172C"/>
    <w:rsid w:val="00D9754B"/>
    <w:rsid w:val="00DC587B"/>
    <w:rsid w:val="00E04B9B"/>
    <w:rsid w:val="00E361A2"/>
    <w:rsid w:val="00E61AE3"/>
    <w:rsid w:val="00EB4DBF"/>
    <w:rsid w:val="00F319EF"/>
    <w:rsid w:val="00FC09E0"/>
    <w:rsid w:val="00FE1503"/>
    <w:rsid w:val="00FE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176AA35"/>
  <w15:docId w15:val="{6652EADE-63D9-419A-B807-3F44D36E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14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A21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A21D7"/>
    <w:rPr>
      <w:szCs w:val="24"/>
    </w:rPr>
  </w:style>
  <w:style w:type="paragraph" w:styleId="a6">
    <w:name w:val="footer"/>
    <w:basedOn w:val="a"/>
    <w:link w:val="a7"/>
    <w:rsid w:val="00BA21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A21D7"/>
    <w:rPr>
      <w:szCs w:val="24"/>
    </w:rPr>
  </w:style>
  <w:style w:type="paragraph" w:styleId="a8">
    <w:name w:val="Balloon Text"/>
    <w:basedOn w:val="a"/>
    <w:link w:val="a9"/>
    <w:rsid w:val="00FE150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E150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88A8700C.dotm</Template>
  <TotalTime>3</TotalTime>
  <Pages>1</Pages>
  <Words>203</Words>
  <Characters>211</Characters>
  <Application>
  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様式第8号</vt:lpstr>
    </vt:vector>
  </TitlesOfParts>
  <Company>
  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彰徳</dc:creator>
  <cp:lastModifiedBy>藤田　彰徳</cp:lastModifiedBy>
  <cp:revision>5</cp:revision>
  <cp:lastPrinted>2023-05-18T23:59:00Z</cp:lastPrinted>
  <dcterms:created xsi:type="dcterms:W3CDTF">2023-05-18T02:26:00Z</dcterms:created>
  <dcterms:modified xsi:type="dcterms:W3CDTF">2023-05-18T23:59:00Z</dcterms:modified>
</cp:coreProperties>
</file>